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6"/>
        <w:gridCol w:w="62"/>
        <w:gridCol w:w="485"/>
        <w:gridCol w:w="3077"/>
        <w:gridCol w:w="2364"/>
        <w:gridCol w:w="21"/>
        <w:gridCol w:w="1343"/>
        <w:gridCol w:w="26"/>
        <w:gridCol w:w="1504"/>
      </w:tblGrid>
      <w:tr w:rsidR="00241849" w14:paraId="197EC5D8" w14:textId="77777777" w:rsidTr="00D03307">
        <w:trPr>
          <w:cantSplit/>
          <w:trHeight w:hRule="exact" w:val="179"/>
          <w:jc w:val="center"/>
        </w:trPr>
        <w:tc>
          <w:tcPr>
            <w:tcW w:w="9568" w:type="dxa"/>
            <w:gridSpan w:val="9"/>
            <w:tcBorders>
              <w:top w:val="nil"/>
              <w:left w:val="nil"/>
              <w:bottom w:val="nil"/>
            </w:tcBorders>
            <w:shd w:val="solid" w:color="auto" w:fill="FFFFFF"/>
          </w:tcPr>
          <w:p w14:paraId="6D8B7119" w14:textId="77777777" w:rsidR="008128F8" w:rsidRDefault="008128F8">
            <w:pPr>
              <w:rPr>
                <w:sz w:val="24"/>
                <w:szCs w:val="24"/>
              </w:rPr>
            </w:pPr>
          </w:p>
        </w:tc>
      </w:tr>
      <w:tr w:rsidR="00241849" w14:paraId="2CA90E01" w14:textId="77777777" w:rsidTr="00380CE4">
        <w:trPr>
          <w:cantSplit/>
          <w:trHeight w:val="1541"/>
          <w:jc w:val="center"/>
        </w:trPr>
        <w:tc>
          <w:tcPr>
            <w:tcW w:w="9568" w:type="dxa"/>
            <w:gridSpan w:val="9"/>
            <w:tcBorders>
              <w:top w:val="nil"/>
              <w:left w:val="nil"/>
            </w:tcBorders>
            <w:shd w:val="clear" w:color="auto" w:fill="FFFFFF"/>
          </w:tcPr>
          <w:p w14:paraId="2F78A964" w14:textId="77777777" w:rsidR="008128F8" w:rsidRDefault="00403B6A">
            <w:pPr>
              <w:jc w:val="center"/>
              <w:rPr>
                <w:rFonts w:ascii="Bookman Old Style" w:hAnsi="Bookman Old Style"/>
                <w:noProof/>
                <w:color w:val="1F497D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8ACAD8" wp14:editId="7D947571">
                  <wp:simplePos x="0" y="0"/>
                  <wp:positionH relativeFrom="column">
                    <wp:posOffset>-142875</wp:posOffset>
                  </wp:positionH>
                  <wp:positionV relativeFrom="paragraph">
                    <wp:posOffset>42545</wp:posOffset>
                  </wp:positionV>
                  <wp:extent cx="1139190" cy="1255395"/>
                  <wp:effectExtent l="0" t="0" r="3810" b="1905"/>
                  <wp:wrapNone/>
                  <wp:docPr id="2" name="Picture 1" descr="~AUT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~AUT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87" r="75679" b="762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1255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man Old Style" w:hAnsi="Bookman Old Style"/>
                <w:noProof/>
                <w:color w:val="1F497D"/>
                <w:sz w:val="28"/>
                <w:szCs w:val="28"/>
              </w:rPr>
              <w:t>Village of Lyndonville Electric Department</w:t>
            </w:r>
          </w:p>
          <w:p w14:paraId="43072477" w14:textId="77777777" w:rsidR="00403B6A" w:rsidRDefault="00403B6A">
            <w:pPr>
              <w:jc w:val="center"/>
              <w:rPr>
                <w:rFonts w:ascii="Bookman Old Style" w:hAnsi="Bookman Old Style"/>
                <w:noProof/>
                <w:color w:val="1F497D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1F497D"/>
                <w:sz w:val="24"/>
                <w:szCs w:val="24"/>
              </w:rPr>
              <w:t>PO Box 167, 119 Park Avenue, Lyndonville 05851</w:t>
            </w:r>
          </w:p>
          <w:p w14:paraId="040EB97C" w14:textId="77777777" w:rsidR="00403B6A" w:rsidRDefault="00403B6A">
            <w:pPr>
              <w:jc w:val="center"/>
              <w:rPr>
                <w:rFonts w:ascii="Bookman Old Style" w:hAnsi="Bookman Old Style"/>
                <w:noProof/>
                <w:color w:val="1F497D"/>
                <w:sz w:val="24"/>
                <w:szCs w:val="24"/>
              </w:rPr>
            </w:pPr>
          </w:p>
          <w:p w14:paraId="43EE6BC4" w14:textId="77777777" w:rsidR="00403B6A" w:rsidRPr="00403B6A" w:rsidRDefault="00403B6A">
            <w:pPr>
              <w:jc w:val="center"/>
              <w:rPr>
                <w:rFonts w:ascii="Bookman Old Style" w:hAnsi="Bookman Old Style"/>
                <w:color w:val="1F497D" w:themeColor="text2"/>
                <w:sz w:val="36"/>
                <w:szCs w:val="36"/>
              </w:rPr>
            </w:pPr>
            <w:r>
              <w:rPr>
                <w:rFonts w:ascii="Bookman Old Style" w:hAnsi="Bookman Old Style"/>
                <w:noProof/>
                <w:color w:val="1F497D"/>
                <w:sz w:val="36"/>
                <w:szCs w:val="36"/>
              </w:rPr>
              <w:t xml:space="preserve">TRUSTEE BOARD MEETING </w:t>
            </w:r>
          </w:p>
        </w:tc>
      </w:tr>
      <w:tr w:rsidR="00241849" w14:paraId="2BB21F2A" w14:textId="77777777" w:rsidTr="00D03307">
        <w:trPr>
          <w:cantSplit/>
          <w:trHeight w:val="248"/>
          <w:jc w:val="center"/>
        </w:trPr>
        <w:tc>
          <w:tcPr>
            <w:tcW w:w="9568" w:type="dxa"/>
            <w:gridSpan w:val="9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C8B00FF" w14:textId="77777777" w:rsidR="008128F8" w:rsidRPr="0027590D" w:rsidRDefault="008128F8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241849" w14:paraId="35BF811B" w14:textId="77777777" w:rsidTr="00D03307">
        <w:trPr>
          <w:cantSplit/>
          <w:trHeight w:val="248"/>
          <w:jc w:val="center"/>
        </w:trPr>
        <w:tc>
          <w:tcPr>
            <w:tcW w:w="9568" w:type="dxa"/>
            <w:gridSpan w:val="9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B6250B8" w14:textId="77777777" w:rsidR="008128F8" w:rsidRDefault="008128F8">
            <w:pPr>
              <w:rPr>
                <w:sz w:val="24"/>
                <w:szCs w:val="24"/>
              </w:rPr>
            </w:pPr>
          </w:p>
        </w:tc>
      </w:tr>
      <w:tr w:rsidR="00241849" w14:paraId="440BCC91" w14:textId="77777777" w:rsidTr="00380CE4">
        <w:trPr>
          <w:cantSplit/>
          <w:trHeight w:val="205"/>
          <w:jc w:val="center"/>
        </w:trPr>
        <w:tc>
          <w:tcPr>
            <w:tcW w:w="9568" w:type="dxa"/>
            <w:gridSpan w:val="9"/>
            <w:tcBorders>
              <w:top w:val="nil"/>
              <w:left w:val="nil"/>
              <w:bottom w:val="single" w:sz="2" w:space="0" w:color="auto"/>
            </w:tcBorders>
            <w:shd w:val="clear" w:color="auto" w:fill="FFFFFF"/>
          </w:tcPr>
          <w:p w14:paraId="0EC8AFC5" w14:textId="77777777" w:rsidR="008128F8" w:rsidRPr="0027590D" w:rsidRDefault="008128F8">
            <w:pPr>
              <w:rPr>
                <w:color w:val="1F497D" w:themeColor="text2"/>
                <w:sz w:val="24"/>
                <w:szCs w:val="24"/>
              </w:rPr>
            </w:pPr>
            <w:r w:rsidRPr="0027590D">
              <w:rPr>
                <w:i/>
                <w:iCs/>
                <w:color w:val="1F497D" w:themeColor="text2"/>
              </w:rPr>
              <w:t>Meeting Agenda</w:t>
            </w:r>
          </w:p>
        </w:tc>
      </w:tr>
      <w:tr w:rsidR="00241849" w14:paraId="6FDDC5BE" w14:textId="77777777" w:rsidTr="00380CE4">
        <w:trPr>
          <w:cantSplit/>
          <w:trHeight w:val="237"/>
          <w:jc w:val="center"/>
        </w:trPr>
        <w:tc>
          <w:tcPr>
            <w:tcW w:w="9568" w:type="dxa"/>
            <w:gridSpan w:val="9"/>
            <w:tcBorders>
              <w:top w:val="single" w:sz="2" w:space="0" w:color="auto"/>
              <w:left w:val="nil"/>
              <w:bottom w:val="nil"/>
            </w:tcBorders>
            <w:shd w:val="clear" w:color="auto" w:fill="FFFFFF"/>
          </w:tcPr>
          <w:p w14:paraId="13B3B2C4" w14:textId="77777777" w:rsidR="008128F8" w:rsidRDefault="008128F8">
            <w:pPr>
              <w:rPr>
                <w:sz w:val="24"/>
                <w:szCs w:val="24"/>
              </w:rPr>
            </w:pPr>
          </w:p>
        </w:tc>
      </w:tr>
      <w:tr w:rsidR="00241849" w14:paraId="2A543456" w14:textId="77777777" w:rsidTr="00D03307">
        <w:trPr>
          <w:cantSplit/>
          <w:trHeight w:val="248"/>
          <w:jc w:val="center"/>
        </w:trPr>
        <w:tc>
          <w:tcPr>
            <w:tcW w:w="9568" w:type="dxa"/>
            <w:gridSpan w:val="9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9F8013C" w14:textId="77777777" w:rsidR="008128F8" w:rsidRDefault="008128F8">
            <w:pPr>
              <w:rPr>
                <w:sz w:val="24"/>
                <w:szCs w:val="24"/>
              </w:rPr>
            </w:pPr>
          </w:p>
        </w:tc>
      </w:tr>
      <w:tr w:rsidR="00241849" w14:paraId="5A72A21E" w14:textId="77777777" w:rsidTr="00F019D2">
        <w:trPr>
          <w:cantSplit/>
          <w:trHeight w:val="217"/>
          <w:jc w:val="center"/>
        </w:trPr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68A367" w14:textId="77777777" w:rsidR="008128F8" w:rsidRPr="0027590D" w:rsidRDefault="008128F8" w:rsidP="00E325B2">
            <w:pPr>
              <w:pStyle w:val="Section"/>
              <w:jc w:val="right"/>
              <w:rPr>
                <w:color w:val="1F497D" w:themeColor="text2"/>
                <w:sz w:val="24"/>
                <w:szCs w:val="24"/>
              </w:rPr>
            </w:pPr>
            <w:r w:rsidRPr="0027590D">
              <w:rPr>
                <w:b/>
                <w:bCs/>
                <w:color w:val="1F497D" w:themeColor="text2"/>
              </w:rPr>
              <w:t>Meeting Title</w:t>
            </w:r>
          </w:p>
        </w:tc>
        <w:tc>
          <w:tcPr>
            <w:tcW w:w="3077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851904A" w14:textId="77777777" w:rsidR="008128F8" w:rsidRPr="00D920AC" w:rsidRDefault="00D920AC" w:rsidP="00397A96">
            <w:pPr>
              <w:jc w:val="center"/>
              <w:rPr>
                <w:sz w:val="24"/>
                <w:szCs w:val="24"/>
                <w:u w:val="single"/>
              </w:rPr>
            </w:pPr>
            <w:r w:rsidRPr="00D920AC">
              <w:rPr>
                <w:sz w:val="24"/>
                <w:szCs w:val="24"/>
                <w:u w:val="single"/>
              </w:rPr>
              <w:t>Trustee Meeting</w:t>
            </w:r>
          </w:p>
        </w:tc>
        <w:tc>
          <w:tcPr>
            <w:tcW w:w="236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C195A0C" w14:textId="77777777" w:rsidR="008128F8" w:rsidRPr="0027590D" w:rsidRDefault="008128F8" w:rsidP="00E325B2">
            <w:pPr>
              <w:pStyle w:val="Section"/>
              <w:jc w:val="right"/>
              <w:rPr>
                <w:color w:val="1F497D" w:themeColor="text2"/>
                <w:sz w:val="24"/>
                <w:szCs w:val="24"/>
              </w:rPr>
            </w:pPr>
            <w:r w:rsidRPr="0027590D">
              <w:rPr>
                <w:b/>
                <w:bCs/>
                <w:color w:val="1F497D" w:themeColor="text2"/>
              </w:rPr>
              <w:t>Start Time</w:t>
            </w:r>
          </w:p>
        </w:tc>
        <w:tc>
          <w:tcPr>
            <w:tcW w:w="2894" w:type="dxa"/>
            <w:gridSpan w:val="4"/>
            <w:tcBorders>
              <w:top w:val="nil"/>
              <w:left w:val="single" w:sz="2" w:space="0" w:color="auto"/>
              <w:bottom w:val="nil"/>
            </w:tcBorders>
          </w:tcPr>
          <w:p w14:paraId="23A05F3E" w14:textId="77777777" w:rsidR="008128F8" w:rsidRPr="00397A96" w:rsidRDefault="00D920AC" w:rsidP="00397A96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5:30 pm</w:t>
            </w:r>
          </w:p>
        </w:tc>
      </w:tr>
      <w:tr w:rsidR="00241849" w14:paraId="4CEF508B" w14:textId="77777777" w:rsidTr="00F019D2">
        <w:trPr>
          <w:cantSplit/>
          <w:trHeight w:val="248"/>
          <w:jc w:val="center"/>
        </w:trPr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23582" w14:textId="77777777" w:rsidR="008128F8" w:rsidRPr="0027590D" w:rsidRDefault="008128F8" w:rsidP="00E325B2">
            <w:pPr>
              <w:jc w:val="right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78BA98D" w14:textId="77777777" w:rsidR="008128F8" w:rsidRDefault="008128F8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3F43A4D" w14:textId="77777777" w:rsidR="008128F8" w:rsidRPr="0027590D" w:rsidRDefault="008128F8" w:rsidP="00E325B2">
            <w:pPr>
              <w:pStyle w:val="Section"/>
              <w:jc w:val="right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2894" w:type="dxa"/>
            <w:gridSpan w:val="4"/>
            <w:tcBorders>
              <w:top w:val="nil"/>
              <w:left w:val="single" w:sz="2" w:space="0" w:color="auto"/>
              <w:bottom w:val="nil"/>
            </w:tcBorders>
          </w:tcPr>
          <w:p w14:paraId="1B6D58AB" w14:textId="77777777" w:rsidR="008128F8" w:rsidRDefault="008128F8">
            <w:pPr>
              <w:rPr>
                <w:sz w:val="24"/>
                <w:szCs w:val="24"/>
              </w:rPr>
            </w:pPr>
          </w:p>
        </w:tc>
      </w:tr>
      <w:tr w:rsidR="00241849" w14:paraId="37C48D7A" w14:textId="77777777" w:rsidTr="00F019D2">
        <w:trPr>
          <w:cantSplit/>
          <w:trHeight w:val="248"/>
          <w:jc w:val="center"/>
        </w:trPr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F1B5B9" w14:textId="77777777" w:rsidR="008128F8" w:rsidRPr="0027590D" w:rsidRDefault="008128F8" w:rsidP="00E325B2">
            <w:pPr>
              <w:pStyle w:val="Section"/>
              <w:jc w:val="right"/>
              <w:rPr>
                <w:color w:val="1F497D" w:themeColor="text2"/>
                <w:sz w:val="24"/>
                <w:szCs w:val="24"/>
              </w:rPr>
            </w:pPr>
            <w:r w:rsidRPr="0027590D">
              <w:rPr>
                <w:b/>
                <w:bCs/>
                <w:color w:val="1F497D" w:themeColor="text2"/>
              </w:rPr>
              <w:t>Date</w:t>
            </w:r>
          </w:p>
        </w:tc>
        <w:tc>
          <w:tcPr>
            <w:tcW w:w="3077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AD529CA" w14:textId="12178BDD" w:rsidR="008128F8" w:rsidRPr="00397A96" w:rsidRDefault="00BE014A" w:rsidP="00397A96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5/15/23</w:t>
            </w:r>
          </w:p>
        </w:tc>
        <w:tc>
          <w:tcPr>
            <w:tcW w:w="236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EB0EAF9" w14:textId="77777777" w:rsidR="008128F8" w:rsidRPr="0027590D" w:rsidRDefault="00917D6D" w:rsidP="00E325B2">
            <w:pPr>
              <w:pStyle w:val="Section"/>
              <w:jc w:val="right"/>
              <w:rPr>
                <w:color w:val="1F497D" w:themeColor="text2"/>
                <w:sz w:val="24"/>
                <w:szCs w:val="24"/>
              </w:rPr>
            </w:pPr>
            <w:r>
              <w:rPr>
                <w:b/>
                <w:bCs/>
                <w:color w:val="1F497D" w:themeColor="text2"/>
              </w:rPr>
              <w:t>Location</w:t>
            </w:r>
          </w:p>
        </w:tc>
        <w:tc>
          <w:tcPr>
            <w:tcW w:w="2894" w:type="dxa"/>
            <w:gridSpan w:val="4"/>
            <w:tcBorders>
              <w:top w:val="nil"/>
              <w:left w:val="single" w:sz="2" w:space="0" w:color="auto"/>
              <w:bottom w:val="nil"/>
            </w:tcBorders>
          </w:tcPr>
          <w:p w14:paraId="04331BF7" w14:textId="77777777" w:rsidR="008128F8" w:rsidRPr="00397A96" w:rsidRDefault="00B91E21" w:rsidP="00397A96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Muni Board Rm</w:t>
            </w:r>
          </w:p>
        </w:tc>
      </w:tr>
      <w:tr w:rsidR="00241849" w14:paraId="29702CE2" w14:textId="77777777" w:rsidTr="00D03307">
        <w:trPr>
          <w:cantSplit/>
          <w:trHeight w:val="248"/>
          <w:jc w:val="center"/>
        </w:trPr>
        <w:tc>
          <w:tcPr>
            <w:tcW w:w="9568" w:type="dxa"/>
            <w:gridSpan w:val="9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A744462" w14:textId="77777777" w:rsidR="008128F8" w:rsidRDefault="008128F8">
            <w:pPr>
              <w:rPr>
                <w:sz w:val="24"/>
                <w:szCs w:val="24"/>
              </w:rPr>
            </w:pPr>
          </w:p>
        </w:tc>
      </w:tr>
      <w:tr w:rsidR="00241849" w14:paraId="15D6CDC3" w14:textId="77777777" w:rsidTr="00D03307">
        <w:trPr>
          <w:cantSplit/>
          <w:trHeight w:val="213"/>
          <w:jc w:val="center"/>
        </w:trPr>
        <w:tc>
          <w:tcPr>
            <w:tcW w:w="9568" w:type="dxa"/>
            <w:gridSpan w:val="9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F76A64E" w14:textId="77777777" w:rsidR="008128F8" w:rsidRDefault="008128F8">
            <w:pPr>
              <w:rPr>
                <w:sz w:val="24"/>
                <w:szCs w:val="24"/>
              </w:rPr>
            </w:pPr>
          </w:p>
        </w:tc>
      </w:tr>
      <w:tr w:rsidR="00241849" w14:paraId="63750267" w14:textId="77777777" w:rsidTr="00D03307">
        <w:trPr>
          <w:cantSplit/>
          <w:trHeight w:val="194"/>
          <w:jc w:val="center"/>
        </w:trPr>
        <w:tc>
          <w:tcPr>
            <w:tcW w:w="9568" w:type="dxa"/>
            <w:gridSpan w:val="9"/>
            <w:tcBorders>
              <w:top w:val="single" w:sz="8" w:space="0" w:color="auto"/>
              <w:left w:val="nil"/>
              <w:bottom w:val="nil"/>
            </w:tcBorders>
            <w:shd w:val="clear" w:color="auto" w:fill="FFFFFF"/>
          </w:tcPr>
          <w:p w14:paraId="6CA079FE" w14:textId="77777777" w:rsidR="008128F8" w:rsidRPr="00917D6D" w:rsidRDefault="008128F8">
            <w:pPr>
              <w:rPr>
                <w:sz w:val="18"/>
                <w:szCs w:val="18"/>
              </w:rPr>
            </w:pPr>
            <w:r w:rsidRPr="00917D6D">
              <w:rPr>
                <w:b/>
                <w:bCs/>
                <w:sz w:val="18"/>
                <w:szCs w:val="18"/>
              </w:rPr>
              <w:t>ITEMS TO BE DISCUSSED</w:t>
            </w:r>
          </w:p>
        </w:tc>
      </w:tr>
      <w:tr w:rsidR="00F019D2" w14:paraId="2085B5E4" w14:textId="77777777" w:rsidTr="005E3558">
        <w:trPr>
          <w:cantSplit/>
          <w:trHeight w:val="248"/>
          <w:jc w:val="center"/>
        </w:trPr>
        <w:tc>
          <w:tcPr>
            <w:tcW w:w="9568" w:type="dxa"/>
            <w:gridSpan w:val="9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AEA1072" w14:textId="77777777" w:rsidR="00F019D2" w:rsidRPr="00917D6D" w:rsidRDefault="00F019D2" w:rsidP="00A00D2E">
            <w:pPr>
              <w:rPr>
                <w:sz w:val="18"/>
                <w:szCs w:val="18"/>
              </w:rPr>
            </w:pPr>
          </w:p>
        </w:tc>
      </w:tr>
      <w:tr w:rsidR="00FB3F9E" w14:paraId="56E114E0" w14:textId="77777777" w:rsidTr="004547F4">
        <w:trPr>
          <w:cantSplit/>
          <w:trHeight w:val="248"/>
          <w:jc w:val="center"/>
        </w:trPr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FA273" w14:textId="77777777" w:rsidR="00FB3F9E" w:rsidRPr="00917D6D" w:rsidRDefault="00FB3F9E" w:rsidP="004547F4">
            <w:pPr>
              <w:pStyle w:val="Section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B27FF94" w14:textId="77777777" w:rsidR="00FB3F9E" w:rsidRPr="00917D6D" w:rsidRDefault="00CA5A34" w:rsidP="00397A96">
            <w:pPr>
              <w:rPr>
                <w:sz w:val="18"/>
                <w:szCs w:val="18"/>
              </w:rPr>
            </w:pPr>
            <w:r w:rsidRPr="00917D6D">
              <w:rPr>
                <w:sz w:val="18"/>
                <w:szCs w:val="18"/>
              </w:rPr>
              <w:t xml:space="preserve">Agenda Adjustments </w:t>
            </w:r>
            <w:r>
              <w:rPr>
                <w:sz w:val="18"/>
                <w:szCs w:val="18"/>
              </w:rPr>
              <w:t xml:space="preserve">/ </w:t>
            </w:r>
            <w:r w:rsidR="00FB3F9E" w:rsidRPr="00917D6D">
              <w:rPr>
                <w:sz w:val="18"/>
                <w:szCs w:val="18"/>
              </w:rPr>
              <w:t>Approval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08849687" w14:textId="77777777" w:rsidR="00FB3F9E" w:rsidRPr="00917D6D" w:rsidRDefault="00FB3F9E" w:rsidP="00FB3F9E">
            <w:pPr>
              <w:tabs>
                <w:tab w:val="right" w:pos="2754"/>
              </w:tabs>
              <w:rPr>
                <w:sz w:val="18"/>
                <w:szCs w:val="18"/>
              </w:rPr>
            </w:pPr>
            <w:r w:rsidRPr="00917D6D">
              <w:rPr>
                <w:sz w:val="18"/>
                <w:szCs w:val="18"/>
              </w:rPr>
              <w:t>1</w:t>
            </w:r>
            <w:r w:rsidRPr="00917D6D">
              <w:rPr>
                <w:sz w:val="18"/>
                <w:szCs w:val="18"/>
                <w:vertAlign w:val="superscript"/>
              </w:rPr>
              <w:t>st</w:t>
            </w:r>
            <w:r w:rsidRPr="00917D6D">
              <w:rPr>
                <w:sz w:val="18"/>
                <w:szCs w:val="18"/>
              </w:rPr>
              <w:t xml:space="preserve">                     </w:t>
            </w:r>
            <w:r w:rsidRPr="00917D6D">
              <w:rPr>
                <w:sz w:val="18"/>
                <w:szCs w:val="18"/>
                <w:vertAlign w:val="superscript"/>
              </w:rPr>
              <w:tab/>
            </w:r>
          </w:p>
        </w:tc>
        <w:tc>
          <w:tcPr>
            <w:tcW w:w="1504" w:type="dxa"/>
            <w:tcBorders>
              <w:top w:val="nil"/>
              <w:bottom w:val="single" w:sz="2" w:space="0" w:color="auto"/>
            </w:tcBorders>
          </w:tcPr>
          <w:p w14:paraId="618F70A3" w14:textId="77777777" w:rsidR="00FB3F9E" w:rsidRPr="00FB3F9E" w:rsidRDefault="00FB3F9E" w:rsidP="00FB3F9E">
            <w:pPr>
              <w:tabs>
                <w:tab w:val="right" w:pos="2754"/>
              </w:tabs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</w:p>
        </w:tc>
      </w:tr>
      <w:tr w:rsidR="00573DFB" w14:paraId="098EF9BC" w14:textId="77777777" w:rsidTr="004547F4">
        <w:trPr>
          <w:cantSplit/>
          <w:trHeight w:val="248"/>
          <w:jc w:val="center"/>
        </w:trPr>
        <w:tc>
          <w:tcPr>
            <w:tcW w:w="74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AB24A" w14:textId="77777777" w:rsidR="00573DFB" w:rsidRPr="00FB3F9E" w:rsidRDefault="00573DFB" w:rsidP="004547F4">
            <w:pPr>
              <w:pStyle w:val="ListParagraph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DC67D5A" w14:textId="77777777" w:rsidR="00573DFB" w:rsidRPr="00917D6D" w:rsidRDefault="00CA5A34" w:rsidP="00CA5A34">
            <w:pPr>
              <w:rPr>
                <w:sz w:val="18"/>
                <w:szCs w:val="18"/>
              </w:rPr>
            </w:pPr>
            <w:r w:rsidRPr="00917D6D">
              <w:rPr>
                <w:sz w:val="18"/>
                <w:szCs w:val="18"/>
              </w:rPr>
              <w:t xml:space="preserve">Prior Meeting Minutes </w:t>
            </w:r>
            <w:r w:rsidR="00573DFB" w:rsidRPr="00917D6D">
              <w:rPr>
                <w:sz w:val="18"/>
                <w:szCs w:val="18"/>
              </w:rPr>
              <w:t>Approval</w:t>
            </w:r>
          </w:p>
        </w:tc>
        <w:tc>
          <w:tcPr>
            <w:tcW w:w="1369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32C3AF93" w14:textId="77777777" w:rsidR="00573DFB" w:rsidRPr="00917D6D" w:rsidRDefault="00573DFB" w:rsidP="00573DFB">
            <w:pPr>
              <w:rPr>
                <w:sz w:val="18"/>
                <w:szCs w:val="18"/>
              </w:rPr>
            </w:pPr>
            <w:r w:rsidRPr="00917D6D">
              <w:rPr>
                <w:sz w:val="18"/>
                <w:szCs w:val="18"/>
              </w:rPr>
              <w:t>1</w:t>
            </w:r>
            <w:r w:rsidRPr="00917D6D">
              <w:rPr>
                <w:sz w:val="18"/>
                <w:szCs w:val="18"/>
                <w:vertAlign w:val="superscript"/>
              </w:rPr>
              <w:t>st</w:t>
            </w:r>
            <w:r w:rsidRPr="00917D6D">
              <w:rPr>
                <w:sz w:val="18"/>
                <w:szCs w:val="18"/>
              </w:rPr>
              <w:t xml:space="preserve">                     </w:t>
            </w:r>
          </w:p>
        </w:tc>
        <w:tc>
          <w:tcPr>
            <w:tcW w:w="1504" w:type="dxa"/>
            <w:tcBorders>
              <w:top w:val="single" w:sz="2" w:space="0" w:color="auto"/>
              <w:bottom w:val="single" w:sz="2" w:space="0" w:color="auto"/>
            </w:tcBorders>
          </w:tcPr>
          <w:p w14:paraId="183377FE" w14:textId="77777777" w:rsidR="00573DFB" w:rsidRPr="00917D6D" w:rsidRDefault="00573DFB" w:rsidP="00573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73DFB">
              <w:rPr>
                <w:szCs w:val="18"/>
                <w:vertAlign w:val="superscript"/>
              </w:rPr>
              <w:t>nd</w:t>
            </w:r>
          </w:p>
        </w:tc>
      </w:tr>
      <w:tr w:rsidR="00F019D2" w14:paraId="72792BB9" w14:textId="77777777" w:rsidTr="00EF1302">
        <w:trPr>
          <w:cantSplit/>
          <w:trHeight w:val="213"/>
          <w:jc w:val="center"/>
        </w:trPr>
        <w:tc>
          <w:tcPr>
            <w:tcW w:w="74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F4616" w14:textId="77777777" w:rsidR="00F019D2" w:rsidRPr="00FB3F9E" w:rsidRDefault="00F019D2" w:rsidP="004547F4">
            <w:pPr>
              <w:pStyle w:val="ListParagraph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E009AF3" w14:textId="6F15D486" w:rsidR="00F019D2" w:rsidRPr="00917D6D" w:rsidRDefault="00BE014A" w:rsidP="00B0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Comment</w:t>
            </w:r>
          </w:p>
        </w:tc>
        <w:tc>
          <w:tcPr>
            <w:tcW w:w="28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584537C3" w14:textId="77777777" w:rsidR="00F019D2" w:rsidRPr="00573DFB" w:rsidRDefault="00F019D2" w:rsidP="00573DFB">
            <w:pPr>
              <w:rPr>
                <w:sz w:val="18"/>
                <w:szCs w:val="18"/>
                <w:vertAlign w:val="superscript"/>
              </w:rPr>
            </w:pPr>
          </w:p>
        </w:tc>
      </w:tr>
      <w:tr w:rsidR="00241849" w14:paraId="76A140C2" w14:textId="77777777" w:rsidTr="004547F4">
        <w:trPr>
          <w:cantSplit/>
          <w:trHeight w:val="248"/>
          <w:jc w:val="center"/>
        </w:trPr>
        <w:tc>
          <w:tcPr>
            <w:tcW w:w="74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F4A06" w14:textId="77777777" w:rsidR="008128F8" w:rsidRPr="00FB3F9E" w:rsidRDefault="008128F8" w:rsidP="004547F4">
            <w:pPr>
              <w:pStyle w:val="ListParagraph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D179EB8" w14:textId="1A60DADE" w:rsidR="008128F8" w:rsidRPr="00917D6D" w:rsidRDefault="005A0B83" w:rsidP="00397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E.V. Charging Station Study</w:t>
            </w:r>
          </w:p>
        </w:tc>
        <w:tc>
          <w:tcPr>
            <w:tcW w:w="28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14:paraId="3E30F12E" w14:textId="77777777" w:rsidR="008128F8" w:rsidRPr="001D1468" w:rsidRDefault="008128F8" w:rsidP="00397A96">
            <w:pPr>
              <w:jc w:val="center"/>
              <w:rPr>
                <w:sz w:val="18"/>
                <w:szCs w:val="18"/>
              </w:rPr>
            </w:pPr>
          </w:p>
        </w:tc>
      </w:tr>
      <w:tr w:rsidR="00241849" w14:paraId="719C6674" w14:textId="77777777" w:rsidTr="004547F4">
        <w:trPr>
          <w:cantSplit/>
          <w:trHeight w:val="246"/>
          <w:jc w:val="center"/>
        </w:trPr>
        <w:tc>
          <w:tcPr>
            <w:tcW w:w="74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E4485" w14:textId="77777777" w:rsidR="008128F8" w:rsidRPr="00FB3F9E" w:rsidRDefault="008128F8" w:rsidP="004547F4">
            <w:pPr>
              <w:pStyle w:val="ListParagraph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6D7677A" w14:textId="6B25C4D6" w:rsidR="008128F8" w:rsidRPr="00917D6D" w:rsidRDefault="005A0B83" w:rsidP="00397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VPPSA, AMI Project Contract</w:t>
            </w:r>
          </w:p>
        </w:tc>
        <w:tc>
          <w:tcPr>
            <w:tcW w:w="28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14:paraId="30A97FE6" w14:textId="77777777" w:rsidR="008128F8" w:rsidRPr="001D1468" w:rsidRDefault="008128F8" w:rsidP="00397A96">
            <w:pPr>
              <w:jc w:val="center"/>
              <w:rPr>
                <w:sz w:val="18"/>
                <w:szCs w:val="18"/>
              </w:rPr>
            </w:pPr>
          </w:p>
        </w:tc>
      </w:tr>
      <w:tr w:rsidR="00241849" w14:paraId="3A277D86" w14:textId="77777777" w:rsidTr="004547F4">
        <w:trPr>
          <w:cantSplit/>
          <w:trHeight w:val="237"/>
          <w:jc w:val="center"/>
        </w:trPr>
        <w:tc>
          <w:tcPr>
            <w:tcW w:w="74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3706C" w14:textId="77777777" w:rsidR="008128F8" w:rsidRPr="00FB3F9E" w:rsidRDefault="008128F8" w:rsidP="004547F4">
            <w:pPr>
              <w:pStyle w:val="ListParagraph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CCC9183" w14:textId="1A7A88CC" w:rsidR="008128F8" w:rsidRPr="00917D6D" w:rsidRDefault="005A0B83" w:rsidP="00397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Proposed Solar Battery Storage Project</w:t>
            </w:r>
          </w:p>
        </w:tc>
        <w:tc>
          <w:tcPr>
            <w:tcW w:w="28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14:paraId="0EF723DD" w14:textId="77777777" w:rsidR="008128F8" w:rsidRPr="001D1468" w:rsidRDefault="008128F8" w:rsidP="00397A96">
            <w:pPr>
              <w:jc w:val="center"/>
              <w:rPr>
                <w:sz w:val="18"/>
                <w:szCs w:val="18"/>
              </w:rPr>
            </w:pPr>
          </w:p>
        </w:tc>
      </w:tr>
      <w:tr w:rsidR="00241849" w14:paraId="6243398C" w14:textId="77777777" w:rsidTr="004547F4">
        <w:trPr>
          <w:cantSplit/>
          <w:trHeight w:val="248"/>
          <w:jc w:val="center"/>
        </w:trPr>
        <w:tc>
          <w:tcPr>
            <w:tcW w:w="74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745EA" w14:textId="77777777" w:rsidR="008128F8" w:rsidRPr="00FB3F9E" w:rsidRDefault="008128F8" w:rsidP="004547F4">
            <w:pPr>
              <w:pStyle w:val="ListParagraph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A11D961" w14:textId="4CDF28FE" w:rsidR="008128F8" w:rsidRPr="00917D6D" w:rsidRDefault="005A0B83" w:rsidP="00397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SQRP Report</w:t>
            </w:r>
          </w:p>
        </w:tc>
        <w:tc>
          <w:tcPr>
            <w:tcW w:w="28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14:paraId="49CD40FE" w14:textId="77777777" w:rsidR="008128F8" w:rsidRPr="001D1468" w:rsidRDefault="008128F8" w:rsidP="00397A96">
            <w:pPr>
              <w:jc w:val="center"/>
              <w:rPr>
                <w:sz w:val="18"/>
                <w:szCs w:val="18"/>
              </w:rPr>
            </w:pPr>
          </w:p>
        </w:tc>
      </w:tr>
      <w:tr w:rsidR="001D1468" w14:paraId="3EA8A963" w14:textId="77777777" w:rsidTr="004547F4">
        <w:trPr>
          <w:cantSplit/>
          <w:trHeight w:val="237"/>
          <w:jc w:val="center"/>
        </w:trPr>
        <w:tc>
          <w:tcPr>
            <w:tcW w:w="74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39191" w14:textId="77777777" w:rsidR="001D1468" w:rsidRPr="00FB3F9E" w:rsidRDefault="001D1468" w:rsidP="004547F4">
            <w:pPr>
              <w:pStyle w:val="ListParagraph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4BF43C1F" w14:textId="226AA103" w:rsidR="001D1468" w:rsidRPr="00917D6D" w:rsidRDefault="005A0B83" w:rsidP="00397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 Update</w:t>
            </w:r>
          </w:p>
        </w:tc>
        <w:tc>
          <w:tcPr>
            <w:tcW w:w="28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14:paraId="73B33FEF" w14:textId="77777777" w:rsidR="001D1468" w:rsidRPr="001D1468" w:rsidRDefault="001D1468" w:rsidP="00397A96">
            <w:pPr>
              <w:jc w:val="center"/>
              <w:rPr>
                <w:sz w:val="18"/>
                <w:szCs w:val="18"/>
              </w:rPr>
            </w:pPr>
          </w:p>
        </w:tc>
      </w:tr>
      <w:tr w:rsidR="001D1468" w14:paraId="2AF2F338" w14:textId="77777777" w:rsidTr="004547F4">
        <w:trPr>
          <w:cantSplit/>
          <w:trHeight w:val="237"/>
          <w:jc w:val="center"/>
        </w:trPr>
        <w:tc>
          <w:tcPr>
            <w:tcW w:w="74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714A7" w14:textId="77777777" w:rsidR="001D1468" w:rsidRPr="00FB3F9E" w:rsidRDefault="001D1468" w:rsidP="004547F4">
            <w:pPr>
              <w:pStyle w:val="ListParagraph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E6034C4" w14:textId="77777777" w:rsidR="001D1468" w:rsidRPr="00917D6D" w:rsidRDefault="001D1468" w:rsidP="00397A96">
            <w:pPr>
              <w:rPr>
                <w:sz w:val="18"/>
                <w:szCs w:val="18"/>
              </w:rPr>
            </w:pPr>
          </w:p>
        </w:tc>
        <w:tc>
          <w:tcPr>
            <w:tcW w:w="28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14:paraId="2BD524D6" w14:textId="77777777" w:rsidR="001D1468" w:rsidRPr="001D1468" w:rsidRDefault="001D1468" w:rsidP="00397A96">
            <w:pPr>
              <w:jc w:val="center"/>
              <w:rPr>
                <w:sz w:val="18"/>
                <w:szCs w:val="18"/>
              </w:rPr>
            </w:pPr>
          </w:p>
        </w:tc>
      </w:tr>
      <w:tr w:rsidR="00241849" w14:paraId="65011A88" w14:textId="77777777" w:rsidTr="004547F4">
        <w:trPr>
          <w:cantSplit/>
          <w:trHeight w:val="237"/>
          <w:jc w:val="center"/>
        </w:trPr>
        <w:tc>
          <w:tcPr>
            <w:tcW w:w="74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97E24" w14:textId="77777777" w:rsidR="008128F8" w:rsidRPr="00FB3F9E" w:rsidRDefault="008128F8" w:rsidP="004547F4">
            <w:pPr>
              <w:pStyle w:val="ListParagraph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B18F9E6" w14:textId="77777777" w:rsidR="008128F8" w:rsidRPr="00917D6D" w:rsidRDefault="008128F8" w:rsidP="00397A96">
            <w:pPr>
              <w:rPr>
                <w:sz w:val="18"/>
                <w:szCs w:val="18"/>
              </w:rPr>
            </w:pPr>
          </w:p>
        </w:tc>
        <w:tc>
          <w:tcPr>
            <w:tcW w:w="28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14:paraId="0837F00F" w14:textId="77777777" w:rsidR="008128F8" w:rsidRPr="001D1468" w:rsidRDefault="008128F8" w:rsidP="00397A96">
            <w:pPr>
              <w:jc w:val="center"/>
              <w:rPr>
                <w:sz w:val="18"/>
                <w:szCs w:val="18"/>
              </w:rPr>
            </w:pPr>
          </w:p>
        </w:tc>
      </w:tr>
      <w:tr w:rsidR="00241849" w14:paraId="3113D3CE" w14:textId="77777777" w:rsidTr="004547F4">
        <w:trPr>
          <w:cantSplit/>
          <w:trHeight w:val="213"/>
          <w:jc w:val="center"/>
        </w:trPr>
        <w:tc>
          <w:tcPr>
            <w:tcW w:w="74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3BE40" w14:textId="77777777" w:rsidR="008128F8" w:rsidRPr="00FB3F9E" w:rsidRDefault="008128F8" w:rsidP="004547F4">
            <w:pPr>
              <w:pStyle w:val="ListParagraph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B869E33" w14:textId="77777777" w:rsidR="008128F8" w:rsidRPr="00917D6D" w:rsidRDefault="00B91E21" w:rsidP="00397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Business</w:t>
            </w:r>
          </w:p>
        </w:tc>
        <w:tc>
          <w:tcPr>
            <w:tcW w:w="28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14:paraId="266FFB99" w14:textId="77777777" w:rsidR="008128F8" w:rsidRPr="00917D6D" w:rsidRDefault="008128F8" w:rsidP="00397A96">
            <w:pPr>
              <w:jc w:val="center"/>
              <w:rPr>
                <w:sz w:val="18"/>
                <w:szCs w:val="18"/>
              </w:rPr>
            </w:pPr>
          </w:p>
        </w:tc>
      </w:tr>
      <w:tr w:rsidR="00573DFB" w14:paraId="36A9A837" w14:textId="77777777" w:rsidTr="004547F4">
        <w:trPr>
          <w:cantSplit/>
          <w:trHeight w:val="237"/>
          <w:jc w:val="center"/>
        </w:trPr>
        <w:tc>
          <w:tcPr>
            <w:tcW w:w="7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0B15AA7" w14:textId="77777777" w:rsidR="00573DFB" w:rsidRPr="00FB3F9E" w:rsidRDefault="00573DFB" w:rsidP="004547F4">
            <w:pPr>
              <w:pStyle w:val="ListParagraph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EFAA30" w14:textId="77777777" w:rsidR="00573DFB" w:rsidRPr="00917D6D" w:rsidRDefault="00573DFB" w:rsidP="00397A96">
            <w:pPr>
              <w:rPr>
                <w:sz w:val="18"/>
                <w:szCs w:val="18"/>
              </w:rPr>
            </w:pPr>
            <w:r w:rsidRPr="00917D6D">
              <w:rPr>
                <w:sz w:val="18"/>
                <w:szCs w:val="18"/>
              </w:rPr>
              <w:t>Adjournment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60AE09" w14:textId="77777777" w:rsidR="00573DFB" w:rsidRPr="00917D6D" w:rsidRDefault="00573DFB" w:rsidP="00573DFB">
            <w:pPr>
              <w:rPr>
                <w:sz w:val="18"/>
                <w:szCs w:val="18"/>
              </w:rPr>
            </w:pPr>
            <w:r w:rsidRPr="00917D6D">
              <w:rPr>
                <w:sz w:val="18"/>
                <w:szCs w:val="18"/>
              </w:rPr>
              <w:t>1</w:t>
            </w:r>
            <w:r w:rsidRPr="00917D6D">
              <w:rPr>
                <w:sz w:val="18"/>
                <w:szCs w:val="18"/>
                <w:vertAlign w:val="superscript"/>
              </w:rPr>
              <w:t>st</w:t>
            </w:r>
            <w:r w:rsidRPr="00917D6D">
              <w:rPr>
                <w:sz w:val="18"/>
                <w:szCs w:val="18"/>
              </w:rPr>
              <w:t xml:space="preserve">            </w:t>
            </w:r>
            <w:r w:rsidRPr="00917D6D">
              <w:rPr>
                <w:sz w:val="18"/>
                <w:szCs w:val="18"/>
                <w:vertAlign w:val="superscript"/>
              </w:rPr>
              <w:tab/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7014464" w14:textId="77777777" w:rsidR="00573DFB" w:rsidRPr="00573DFB" w:rsidRDefault="00573DFB" w:rsidP="00573DFB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</w:p>
        </w:tc>
      </w:tr>
      <w:tr w:rsidR="00241849" w14:paraId="1554A5CB" w14:textId="77777777" w:rsidTr="00D03307">
        <w:trPr>
          <w:cantSplit/>
          <w:trHeight w:val="248"/>
          <w:jc w:val="center"/>
        </w:trPr>
        <w:tc>
          <w:tcPr>
            <w:tcW w:w="9568" w:type="dxa"/>
            <w:gridSpan w:val="9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5A7116F" w14:textId="77777777" w:rsidR="008128F8" w:rsidRDefault="008128F8">
            <w:pPr>
              <w:rPr>
                <w:sz w:val="24"/>
                <w:szCs w:val="24"/>
              </w:rPr>
            </w:pPr>
          </w:p>
        </w:tc>
      </w:tr>
      <w:tr w:rsidR="00241849" w14:paraId="3C26C3C5" w14:textId="77777777" w:rsidTr="00D03307">
        <w:trPr>
          <w:cantSplit/>
          <w:trHeight w:val="237"/>
          <w:jc w:val="center"/>
        </w:trPr>
        <w:tc>
          <w:tcPr>
            <w:tcW w:w="9568" w:type="dxa"/>
            <w:gridSpan w:val="9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B6927BF" w14:textId="77777777" w:rsidR="008128F8" w:rsidRDefault="008128F8">
            <w:pPr>
              <w:rPr>
                <w:sz w:val="24"/>
                <w:szCs w:val="24"/>
              </w:rPr>
            </w:pPr>
          </w:p>
        </w:tc>
      </w:tr>
      <w:tr w:rsidR="00241849" w14:paraId="1A7C7462" w14:textId="77777777" w:rsidTr="00D03307">
        <w:trPr>
          <w:cantSplit/>
          <w:trHeight w:val="61"/>
          <w:jc w:val="center"/>
        </w:trPr>
        <w:tc>
          <w:tcPr>
            <w:tcW w:w="9568" w:type="dxa"/>
            <w:gridSpan w:val="9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631404C" w14:textId="77777777" w:rsidR="008128F8" w:rsidRDefault="008128F8">
            <w:pPr>
              <w:rPr>
                <w:sz w:val="24"/>
                <w:szCs w:val="24"/>
              </w:rPr>
            </w:pPr>
          </w:p>
        </w:tc>
      </w:tr>
      <w:tr w:rsidR="00241849" w14:paraId="42B5E666" w14:textId="77777777" w:rsidTr="00D03307">
        <w:trPr>
          <w:cantSplit/>
          <w:trHeight w:val="205"/>
          <w:jc w:val="center"/>
        </w:trPr>
        <w:tc>
          <w:tcPr>
            <w:tcW w:w="9568" w:type="dxa"/>
            <w:gridSpan w:val="9"/>
            <w:tcBorders>
              <w:top w:val="single" w:sz="8" w:space="0" w:color="auto"/>
              <w:left w:val="nil"/>
              <w:bottom w:val="nil"/>
            </w:tcBorders>
            <w:shd w:val="clear" w:color="auto" w:fill="FFFFFF"/>
          </w:tcPr>
          <w:p w14:paraId="3389A619" w14:textId="77777777" w:rsidR="008128F8" w:rsidRDefault="008128F8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MEETING NOTES</w:t>
            </w:r>
          </w:p>
        </w:tc>
      </w:tr>
      <w:tr w:rsidR="00241849" w14:paraId="644A32EF" w14:textId="77777777" w:rsidTr="00D03307">
        <w:trPr>
          <w:cantSplit/>
          <w:trHeight w:val="248"/>
          <w:jc w:val="center"/>
        </w:trPr>
        <w:tc>
          <w:tcPr>
            <w:tcW w:w="9568" w:type="dxa"/>
            <w:gridSpan w:val="9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7549E4F" w14:textId="77777777" w:rsidR="008128F8" w:rsidRDefault="008128F8">
            <w:pPr>
              <w:rPr>
                <w:sz w:val="24"/>
                <w:szCs w:val="24"/>
              </w:rPr>
            </w:pPr>
          </w:p>
        </w:tc>
      </w:tr>
      <w:tr w:rsidR="00241849" w14:paraId="26411437" w14:textId="77777777" w:rsidTr="004547F4">
        <w:trPr>
          <w:cantSplit/>
          <w:trHeight w:val="496"/>
          <w:jc w:val="center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0ECCB" w14:textId="77777777" w:rsidR="008128F8" w:rsidRPr="00917D6D" w:rsidRDefault="008128F8" w:rsidP="004547F4">
            <w:pPr>
              <w:pStyle w:val="Section"/>
              <w:jc w:val="right"/>
              <w:rPr>
                <w:sz w:val="16"/>
                <w:szCs w:val="16"/>
              </w:rPr>
            </w:pPr>
            <w:r w:rsidRPr="00917D6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82" w:type="dxa"/>
            <w:gridSpan w:val="8"/>
            <w:tcBorders>
              <w:top w:val="nil"/>
              <w:left w:val="single" w:sz="2" w:space="0" w:color="auto"/>
              <w:bottom w:val="nil"/>
            </w:tcBorders>
          </w:tcPr>
          <w:p w14:paraId="0BD8E5CA" w14:textId="77777777" w:rsidR="008128F8" w:rsidRPr="00917D6D" w:rsidRDefault="008128F8">
            <w:pPr>
              <w:rPr>
                <w:sz w:val="16"/>
                <w:szCs w:val="16"/>
              </w:rPr>
            </w:pPr>
          </w:p>
          <w:p w14:paraId="1AF43926" w14:textId="77777777" w:rsidR="00A00D2E" w:rsidRPr="00917D6D" w:rsidRDefault="00A00D2E" w:rsidP="00FB3F9E">
            <w:pPr>
              <w:ind w:right="-629"/>
              <w:rPr>
                <w:sz w:val="16"/>
                <w:szCs w:val="16"/>
              </w:rPr>
            </w:pPr>
          </w:p>
        </w:tc>
      </w:tr>
      <w:tr w:rsidR="00241849" w14:paraId="21299698" w14:textId="77777777" w:rsidTr="004547F4">
        <w:trPr>
          <w:cantSplit/>
          <w:trHeight w:val="496"/>
          <w:jc w:val="center"/>
        </w:trPr>
        <w:tc>
          <w:tcPr>
            <w:tcW w:w="68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1384E" w14:textId="77777777" w:rsidR="008128F8" w:rsidRPr="00917D6D" w:rsidRDefault="008128F8" w:rsidP="004547F4">
            <w:pPr>
              <w:jc w:val="right"/>
              <w:rPr>
                <w:sz w:val="16"/>
                <w:szCs w:val="16"/>
              </w:rPr>
            </w:pPr>
            <w:r w:rsidRPr="00917D6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EC9D644" w14:textId="77777777" w:rsidR="008128F8" w:rsidRPr="00917D6D" w:rsidRDefault="008128F8">
            <w:pPr>
              <w:rPr>
                <w:sz w:val="16"/>
                <w:szCs w:val="16"/>
              </w:rPr>
            </w:pPr>
          </w:p>
          <w:p w14:paraId="702D9E94" w14:textId="77777777" w:rsidR="00A00D2E" w:rsidRPr="00917D6D" w:rsidRDefault="00A00D2E">
            <w:pPr>
              <w:rPr>
                <w:sz w:val="16"/>
                <w:szCs w:val="16"/>
              </w:rPr>
            </w:pPr>
          </w:p>
        </w:tc>
      </w:tr>
      <w:tr w:rsidR="00241849" w14:paraId="1764F67D" w14:textId="77777777" w:rsidTr="004547F4">
        <w:trPr>
          <w:cantSplit/>
          <w:trHeight w:val="485"/>
          <w:jc w:val="center"/>
        </w:trPr>
        <w:tc>
          <w:tcPr>
            <w:tcW w:w="68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2FE63" w14:textId="77777777" w:rsidR="008128F8" w:rsidRPr="00917D6D" w:rsidRDefault="008128F8" w:rsidP="004547F4">
            <w:pPr>
              <w:jc w:val="right"/>
              <w:rPr>
                <w:sz w:val="16"/>
                <w:szCs w:val="16"/>
              </w:rPr>
            </w:pPr>
            <w:r w:rsidRPr="00917D6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63660C81" w14:textId="77777777" w:rsidR="008128F8" w:rsidRPr="00917D6D" w:rsidRDefault="008128F8">
            <w:pPr>
              <w:rPr>
                <w:sz w:val="16"/>
                <w:szCs w:val="16"/>
              </w:rPr>
            </w:pPr>
          </w:p>
          <w:p w14:paraId="5CFAAA52" w14:textId="77777777" w:rsidR="00A00D2E" w:rsidRPr="00917D6D" w:rsidRDefault="00A00D2E">
            <w:pPr>
              <w:rPr>
                <w:sz w:val="16"/>
                <w:szCs w:val="16"/>
              </w:rPr>
            </w:pPr>
          </w:p>
        </w:tc>
      </w:tr>
      <w:tr w:rsidR="00241849" w14:paraId="4214D82A" w14:textId="77777777" w:rsidTr="004547F4">
        <w:trPr>
          <w:cantSplit/>
          <w:trHeight w:val="496"/>
          <w:jc w:val="center"/>
        </w:trPr>
        <w:tc>
          <w:tcPr>
            <w:tcW w:w="68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0E611" w14:textId="77777777" w:rsidR="008128F8" w:rsidRPr="00917D6D" w:rsidRDefault="008128F8" w:rsidP="004547F4">
            <w:pPr>
              <w:jc w:val="right"/>
              <w:rPr>
                <w:sz w:val="16"/>
                <w:szCs w:val="16"/>
              </w:rPr>
            </w:pPr>
            <w:r w:rsidRPr="00917D6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1596C6B0" w14:textId="77777777" w:rsidR="008128F8" w:rsidRPr="00917D6D" w:rsidRDefault="008128F8">
            <w:pPr>
              <w:rPr>
                <w:sz w:val="16"/>
                <w:szCs w:val="16"/>
              </w:rPr>
            </w:pPr>
          </w:p>
          <w:p w14:paraId="5450FD5E" w14:textId="77777777" w:rsidR="00A00D2E" w:rsidRPr="00917D6D" w:rsidRDefault="00A00D2E">
            <w:pPr>
              <w:rPr>
                <w:sz w:val="16"/>
                <w:szCs w:val="16"/>
              </w:rPr>
            </w:pPr>
          </w:p>
        </w:tc>
      </w:tr>
      <w:tr w:rsidR="00241849" w14:paraId="03DDFF32" w14:textId="77777777" w:rsidTr="004547F4">
        <w:trPr>
          <w:cantSplit/>
          <w:trHeight w:val="485"/>
          <w:jc w:val="center"/>
        </w:trPr>
        <w:tc>
          <w:tcPr>
            <w:tcW w:w="68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59501" w14:textId="77777777" w:rsidR="008128F8" w:rsidRPr="00917D6D" w:rsidRDefault="008128F8" w:rsidP="004547F4">
            <w:pPr>
              <w:jc w:val="right"/>
              <w:rPr>
                <w:sz w:val="16"/>
                <w:szCs w:val="16"/>
              </w:rPr>
            </w:pPr>
            <w:r w:rsidRPr="00917D6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352227B9" w14:textId="77777777" w:rsidR="008128F8" w:rsidRPr="00917D6D" w:rsidRDefault="008128F8">
            <w:pPr>
              <w:rPr>
                <w:sz w:val="16"/>
                <w:szCs w:val="16"/>
              </w:rPr>
            </w:pPr>
          </w:p>
          <w:p w14:paraId="7A5AAE4F" w14:textId="77777777" w:rsidR="00A00D2E" w:rsidRPr="00917D6D" w:rsidRDefault="00A00D2E">
            <w:pPr>
              <w:rPr>
                <w:sz w:val="16"/>
                <w:szCs w:val="16"/>
              </w:rPr>
            </w:pPr>
          </w:p>
        </w:tc>
      </w:tr>
      <w:tr w:rsidR="00241849" w14:paraId="1B399381" w14:textId="77777777" w:rsidTr="004547F4">
        <w:trPr>
          <w:cantSplit/>
          <w:trHeight w:val="485"/>
          <w:jc w:val="center"/>
        </w:trPr>
        <w:tc>
          <w:tcPr>
            <w:tcW w:w="68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3C341" w14:textId="77777777" w:rsidR="008128F8" w:rsidRPr="00917D6D" w:rsidRDefault="008128F8" w:rsidP="004547F4">
            <w:pPr>
              <w:jc w:val="right"/>
              <w:rPr>
                <w:sz w:val="16"/>
                <w:szCs w:val="16"/>
              </w:rPr>
            </w:pPr>
            <w:r w:rsidRPr="00917D6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1DB68742" w14:textId="77777777" w:rsidR="008128F8" w:rsidRPr="00917D6D" w:rsidRDefault="008128F8">
            <w:pPr>
              <w:rPr>
                <w:sz w:val="16"/>
                <w:szCs w:val="16"/>
              </w:rPr>
            </w:pPr>
          </w:p>
          <w:p w14:paraId="7E6F9F27" w14:textId="77777777" w:rsidR="00A00D2E" w:rsidRPr="00917D6D" w:rsidRDefault="00A00D2E">
            <w:pPr>
              <w:rPr>
                <w:sz w:val="16"/>
                <w:szCs w:val="16"/>
              </w:rPr>
            </w:pPr>
          </w:p>
        </w:tc>
      </w:tr>
      <w:tr w:rsidR="00241849" w14:paraId="59DFAAEB" w14:textId="77777777" w:rsidTr="004547F4">
        <w:trPr>
          <w:cantSplit/>
          <w:trHeight w:val="496"/>
          <w:jc w:val="center"/>
        </w:trPr>
        <w:tc>
          <w:tcPr>
            <w:tcW w:w="68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C8AEB" w14:textId="77777777" w:rsidR="008128F8" w:rsidRPr="00917D6D" w:rsidRDefault="008128F8" w:rsidP="004547F4">
            <w:pPr>
              <w:jc w:val="right"/>
              <w:rPr>
                <w:sz w:val="16"/>
                <w:szCs w:val="16"/>
              </w:rPr>
            </w:pPr>
            <w:r w:rsidRPr="00917D6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49C9FEAF" w14:textId="77777777" w:rsidR="008128F8" w:rsidRPr="00917D6D" w:rsidRDefault="008128F8">
            <w:pPr>
              <w:rPr>
                <w:sz w:val="16"/>
                <w:szCs w:val="16"/>
              </w:rPr>
            </w:pPr>
          </w:p>
          <w:p w14:paraId="653C6AF2" w14:textId="77777777" w:rsidR="00A00D2E" w:rsidRPr="00917D6D" w:rsidRDefault="00A00D2E">
            <w:pPr>
              <w:rPr>
                <w:sz w:val="16"/>
                <w:szCs w:val="16"/>
              </w:rPr>
            </w:pPr>
          </w:p>
        </w:tc>
      </w:tr>
      <w:tr w:rsidR="00241849" w14:paraId="456F7BFC" w14:textId="77777777" w:rsidTr="004547F4">
        <w:trPr>
          <w:cantSplit/>
          <w:trHeight w:val="485"/>
          <w:jc w:val="center"/>
        </w:trPr>
        <w:tc>
          <w:tcPr>
            <w:tcW w:w="68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CCD83" w14:textId="77777777" w:rsidR="008128F8" w:rsidRPr="00917D6D" w:rsidRDefault="008128F8" w:rsidP="004547F4">
            <w:pPr>
              <w:jc w:val="right"/>
              <w:rPr>
                <w:sz w:val="16"/>
                <w:szCs w:val="16"/>
              </w:rPr>
            </w:pPr>
            <w:r w:rsidRPr="00917D6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24551A1F" w14:textId="77777777" w:rsidR="008128F8" w:rsidRPr="00917D6D" w:rsidRDefault="008128F8">
            <w:pPr>
              <w:rPr>
                <w:sz w:val="16"/>
                <w:szCs w:val="16"/>
              </w:rPr>
            </w:pPr>
          </w:p>
          <w:p w14:paraId="6FD7D0BB" w14:textId="77777777" w:rsidR="00A00D2E" w:rsidRPr="00917D6D" w:rsidRDefault="00A00D2E">
            <w:pPr>
              <w:rPr>
                <w:sz w:val="16"/>
                <w:szCs w:val="16"/>
              </w:rPr>
            </w:pPr>
          </w:p>
        </w:tc>
      </w:tr>
      <w:tr w:rsidR="00241849" w14:paraId="1F02FF4D" w14:textId="77777777" w:rsidTr="004547F4">
        <w:trPr>
          <w:cantSplit/>
          <w:trHeight w:val="485"/>
          <w:jc w:val="center"/>
        </w:trPr>
        <w:tc>
          <w:tcPr>
            <w:tcW w:w="68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F45BAB" w14:textId="77777777" w:rsidR="008128F8" w:rsidRPr="00917D6D" w:rsidRDefault="008128F8" w:rsidP="004547F4">
            <w:pPr>
              <w:jc w:val="right"/>
              <w:rPr>
                <w:sz w:val="16"/>
                <w:szCs w:val="16"/>
              </w:rPr>
            </w:pPr>
            <w:r w:rsidRPr="00917D6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882" w:type="dxa"/>
            <w:gridSpan w:val="8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196DA942" w14:textId="77777777" w:rsidR="00A00D2E" w:rsidRPr="00917D6D" w:rsidRDefault="00A00D2E">
            <w:pPr>
              <w:rPr>
                <w:sz w:val="16"/>
                <w:szCs w:val="16"/>
              </w:rPr>
            </w:pPr>
          </w:p>
        </w:tc>
      </w:tr>
      <w:tr w:rsidR="00241849" w14:paraId="4766B192" w14:textId="77777777" w:rsidTr="004547F4">
        <w:trPr>
          <w:cantSplit/>
          <w:trHeight w:val="496"/>
          <w:jc w:val="center"/>
        </w:trPr>
        <w:tc>
          <w:tcPr>
            <w:tcW w:w="6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5108FAE6" w14:textId="77777777" w:rsidR="008128F8" w:rsidRPr="00917D6D" w:rsidRDefault="008128F8" w:rsidP="004547F4">
            <w:pPr>
              <w:jc w:val="right"/>
              <w:rPr>
                <w:sz w:val="16"/>
                <w:szCs w:val="16"/>
              </w:rPr>
            </w:pPr>
            <w:r w:rsidRPr="00917D6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08E1FCC" w14:textId="77777777" w:rsidR="00A00D2E" w:rsidRPr="00917D6D" w:rsidRDefault="00A00D2E">
            <w:pPr>
              <w:rPr>
                <w:sz w:val="16"/>
                <w:szCs w:val="16"/>
              </w:rPr>
            </w:pPr>
          </w:p>
        </w:tc>
      </w:tr>
    </w:tbl>
    <w:p w14:paraId="49B70D6C" w14:textId="77777777" w:rsidR="008128F8" w:rsidRDefault="008128F8"/>
    <w:sectPr w:rsidR="008128F8" w:rsidSect="00B91E21">
      <w:type w:val="continuous"/>
      <w:pgSz w:w="12240" w:h="15840"/>
      <w:pgMar w:top="576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D402A"/>
    <w:multiLevelType w:val="hybridMultilevel"/>
    <w:tmpl w:val="827AE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1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Q0NjE1MjYyNTM1MzFV0lEKTi0uzszPAykwrAUAToytCiwAAAA="/>
  </w:docVars>
  <w:rsids>
    <w:rsidRoot w:val="00BE014A"/>
    <w:rsid w:val="001D1468"/>
    <w:rsid w:val="001D7F79"/>
    <w:rsid w:val="00235CB2"/>
    <w:rsid w:val="00241849"/>
    <w:rsid w:val="0027590D"/>
    <w:rsid w:val="003143B9"/>
    <w:rsid w:val="00380CE4"/>
    <w:rsid w:val="00397A96"/>
    <w:rsid w:val="00403B6A"/>
    <w:rsid w:val="004547F4"/>
    <w:rsid w:val="00467C65"/>
    <w:rsid w:val="004B35C2"/>
    <w:rsid w:val="005116C8"/>
    <w:rsid w:val="00573DFB"/>
    <w:rsid w:val="005873CF"/>
    <w:rsid w:val="005A0B83"/>
    <w:rsid w:val="005A246F"/>
    <w:rsid w:val="00632530"/>
    <w:rsid w:val="006F01BD"/>
    <w:rsid w:val="00772A98"/>
    <w:rsid w:val="007A6EAE"/>
    <w:rsid w:val="007C435E"/>
    <w:rsid w:val="007F7821"/>
    <w:rsid w:val="008128F8"/>
    <w:rsid w:val="008318CD"/>
    <w:rsid w:val="008364F7"/>
    <w:rsid w:val="00917D6D"/>
    <w:rsid w:val="00A00D2E"/>
    <w:rsid w:val="00A91F12"/>
    <w:rsid w:val="00B0757C"/>
    <w:rsid w:val="00B91E21"/>
    <w:rsid w:val="00BE014A"/>
    <w:rsid w:val="00BF322E"/>
    <w:rsid w:val="00C95B42"/>
    <w:rsid w:val="00CA5A34"/>
    <w:rsid w:val="00CF1C05"/>
    <w:rsid w:val="00D03307"/>
    <w:rsid w:val="00D220E4"/>
    <w:rsid w:val="00D920AC"/>
    <w:rsid w:val="00E144C6"/>
    <w:rsid w:val="00E325B2"/>
    <w:rsid w:val="00F019D2"/>
    <w:rsid w:val="00F52372"/>
    <w:rsid w:val="00FB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0B85D8"/>
  <w15:docId w15:val="{1157C193-B403-4EA6-A69D-5E7AFE93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B42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_Section"/>
    <w:uiPriority w:val="99"/>
    <w:rsid w:val="00C95B42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F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3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rustees,%20Village%20of%20Lyndonville\Template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6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Municipal Electric Association of Vermont</vt:lpstr>
    </vt:vector>
  </TitlesOfParts>
  <Company>Village of Johnson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 Electric Association of Vermont</dc:title>
  <dc:creator>Jonathan Elwell</dc:creator>
  <cp:lastModifiedBy>Jonathan Elwell</cp:lastModifiedBy>
  <cp:revision>2</cp:revision>
  <cp:lastPrinted>2015-01-20T17:05:00Z</cp:lastPrinted>
  <dcterms:created xsi:type="dcterms:W3CDTF">2023-05-10T15:01:00Z</dcterms:created>
  <dcterms:modified xsi:type="dcterms:W3CDTF">2023-05-10T15:07:00Z</dcterms:modified>
</cp:coreProperties>
</file>